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960"/>
        <w:tblW w:w="95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"/>
        <w:gridCol w:w="7097"/>
        <w:gridCol w:w="2415"/>
        <w:gridCol w:w="36"/>
      </w:tblGrid>
      <w:tr w:rsidR="00CD462A" w14:paraId="323D28CC" w14:textId="77777777" w:rsidTr="00850676">
        <w:trPr>
          <w:gridBefore w:val="1"/>
          <w:gridAfter w:val="1"/>
          <w:wBefore w:w="37" w:type="dxa"/>
          <w:wAfter w:w="36" w:type="dxa"/>
          <w:cantSplit/>
          <w:trHeight w:val="1216"/>
        </w:trPr>
        <w:tc>
          <w:tcPr>
            <w:tcW w:w="7097" w:type="dxa"/>
          </w:tcPr>
          <w:p w14:paraId="293A2E2D" w14:textId="77777777" w:rsidR="00CD462A" w:rsidRDefault="00CD462A" w:rsidP="00850676">
            <w:pPr>
              <w:pStyle w:val="Topptekst"/>
              <w:tabs>
                <w:tab w:val="clear" w:pos="4536"/>
              </w:tabs>
              <w:rPr>
                <w:rFonts w:cs="Arial"/>
                <w:bCs/>
                <w:sz w:val="28"/>
              </w:rPr>
            </w:pPr>
            <w:r>
              <w:rPr>
                <w:bCs/>
              </w:rPr>
              <w:t>Fiskå skole</w:t>
            </w:r>
          </w:p>
          <w:p w14:paraId="380A329D" w14:textId="77777777" w:rsidR="00CD462A" w:rsidRDefault="00CD462A" w:rsidP="00850676">
            <w:pPr>
              <w:pStyle w:val="Topptekst"/>
              <w:tabs>
                <w:tab w:val="clear" w:pos="4536"/>
                <w:tab w:val="right" w:pos="6861"/>
              </w:tabs>
              <w:rPr>
                <w:rFonts w:cs="Arial"/>
                <w:b/>
                <w:spacing w:val="20"/>
              </w:rPr>
            </w:pPr>
            <w:r>
              <w:rPr>
                <w:rFonts w:cs="Arial"/>
                <w:bCs/>
                <w:spacing w:val="20"/>
              </w:rPr>
              <w:t>Rektor</w:t>
            </w:r>
          </w:p>
        </w:tc>
        <w:tc>
          <w:tcPr>
            <w:tcW w:w="2415" w:type="dxa"/>
          </w:tcPr>
          <w:p w14:paraId="7A4488B3" w14:textId="77777777" w:rsidR="00CD462A" w:rsidRDefault="00CD462A" w:rsidP="00850676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</w:p>
        </w:tc>
      </w:tr>
      <w:tr w:rsidR="00CD462A" w14:paraId="5D00BBF7" w14:textId="77777777" w:rsidTr="00850676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9585" w:type="dxa"/>
            <w:gridSpan w:val="4"/>
          </w:tcPr>
          <w:p w14:paraId="6F52F7FE" w14:textId="6E28FE95" w:rsidR="00CD462A" w:rsidRDefault="005176C0" w:rsidP="00850676">
            <w:bookmarkStart w:id="0" w:name="Adresselinje_1"/>
            <w:bookmarkStart w:id="1" w:name="Adresselinje_7"/>
            <w:bookmarkStart w:id="2" w:name="mottager" w:colFirst="0" w:colLast="0"/>
            <w:bookmarkEnd w:id="0"/>
            <w:bookmarkEnd w:id="1"/>
            <w:r>
              <w:t>Medlemmer</w:t>
            </w:r>
          </w:p>
        </w:tc>
      </w:tr>
    </w:tbl>
    <w:p w14:paraId="0037D3C4" w14:textId="42BCD350" w:rsidR="00CD462A" w:rsidRDefault="00CD462A" w:rsidP="002337C2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ind w:left="708"/>
        <w:jc w:val="right"/>
        <w:rPr>
          <w:i/>
          <w:kern w:val="20"/>
        </w:rPr>
      </w:pPr>
      <w:bookmarkStart w:id="3" w:name="gradering"/>
      <w:bookmarkStart w:id="4" w:name="paragraf"/>
      <w:bookmarkStart w:id="5" w:name="Vår_referanse"/>
      <w:bookmarkEnd w:id="2"/>
      <w:bookmarkEnd w:id="3"/>
      <w:bookmarkEnd w:id="4"/>
      <w:bookmarkEnd w:id="5"/>
      <w:r>
        <w:rPr>
          <w:kern w:val="20"/>
        </w:rPr>
        <w:tab/>
      </w:r>
      <w:bookmarkStart w:id="6" w:name="Deres_referanse"/>
      <w:bookmarkEnd w:id="6"/>
      <w:r>
        <w:rPr>
          <w:kern w:val="20"/>
        </w:rPr>
        <w:t xml:space="preserve">Kristiansand, </w:t>
      </w:r>
      <w:bookmarkStart w:id="7" w:name="Vår_dato"/>
      <w:bookmarkStart w:id="8" w:name="Steddato"/>
      <w:bookmarkEnd w:id="7"/>
      <w:bookmarkEnd w:id="8"/>
      <w:r>
        <w:rPr>
          <w:kern w:val="20"/>
        </w:rPr>
        <w:fldChar w:fldCharType="begin"/>
      </w:r>
      <w:r>
        <w:rPr>
          <w:kern w:val="20"/>
        </w:rPr>
        <w:instrText xml:space="preserve"> TIME \@ "d. MMMM yyyy" </w:instrText>
      </w:r>
      <w:r>
        <w:rPr>
          <w:kern w:val="20"/>
        </w:rPr>
        <w:fldChar w:fldCharType="separate"/>
      </w:r>
      <w:r w:rsidR="00507307">
        <w:rPr>
          <w:noProof/>
          <w:kern w:val="20"/>
        </w:rPr>
        <w:t>4. juni 2025</w:t>
      </w:r>
      <w:r>
        <w:rPr>
          <w:kern w:val="20"/>
        </w:rPr>
        <w:fldChar w:fldCharType="end"/>
      </w:r>
    </w:p>
    <w:p w14:paraId="78C3C24B" w14:textId="77777777" w:rsidR="00CD462A" w:rsidRDefault="00CD462A" w:rsidP="00CD462A">
      <w:pPr>
        <w:rPr>
          <w:b/>
        </w:rPr>
      </w:pPr>
    </w:p>
    <w:p w14:paraId="0042DE15" w14:textId="77777777" w:rsidR="00C67C0F" w:rsidRDefault="00C67C0F" w:rsidP="0039507E">
      <w:pPr>
        <w:rPr>
          <w:b/>
        </w:rPr>
      </w:pPr>
    </w:p>
    <w:p w14:paraId="2D111C60" w14:textId="324D6FFB" w:rsidR="0039507E" w:rsidRDefault="0039507E" w:rsidP="0039507E">
      <w:pPr>
        <w:rPr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E91F40" wp14:editId="5460BD14">
                <wp:simplePos x="0" y="0"/>
                <wp:positionH relativeFrom="margin">
                  <wp:posOffset>-897255</wp:posOffset>
                </wp:positionH>
                <wp:positionV relativeFrom="margin">
                  <wp:posOffset>3299460</wp:posOffset>
                </wp:positionV>
                <wp:extent cx="183515" cy="635"/>
                <wp:effectExtent l="7620" t="13335" r="8890" b="5080"/>
                <wp:wrapNone/>
                <wp:docPr id="2" name="Rett linj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9EB84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65pt,259.8pt" to="-56.2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" o:allowincell="f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bookmarkStart w:id="9" w:name="Overskriften"/>
      <w:bookmarkStart w:id="10" w:name="overskrift"/>
      <w:bookmarkEnd w:id="9"/>
      <w:bookmarkEnd w:id="10"/>
      <w:r>
        <w:rPr>
          <w:b/>
        </w:rPr>
        <w:t xml:space="preserve">REFERAT FRA MØTE I SAMARBEIDSUTVALGET </w:t>
      </w:r>
      <w:r w:rsidR="001F1037">
        <w:rPr>
          <w:b/>
        </w:rPr>
        <w:t>VED FISKÅ SKOLE</w:t>
      </w:r>
    </w:p>
    <w:p w14:paraId="047A6A4B" w14:textId="77777777" w:rsidR="0039507E" w:rsidRDefault="0039507E" w:rsidP="0039507E"/>
    <w:p w14:paraId="674C636F" w14:textId="2E10CD39" w:rsidR="0039507E" w:rsidRDefault="0039507E" w:rsidP="0039507E">
      <w:bookmarkStart w:id="11" w:name="Tekst"/>
      <w:bookmarkStart w:id="12" w:name="Brødteksten"/>
      <w:bookmarkStart w:id="13" w:name="start"/>
      <w:bookmarkEnd w:id="11"/>
      <w:bookmarkEnd w:id="12"/>
      <w:bookmarkEnd w:id="13"/>
      <w:r>
        <w:t xml:space="preserve">Samarbeidsutvalget ved Fiskå skole hadde møte på personalrommet </w:t>
      </w:r>
    </w:p>
    <w:p w14:paraId="788F8F42" w14:textId="7B905B78" w:rsidR="0039507E" w:rsidRDefault="0039507E" w:rsidP="0039507E">
      <w:r>
        <w:t>Kl. 1</w:t>
      </w:r>
      <w:r w:rsidR="00BB302D">
        <w:t>7</w:t>
      </w:r>
      <w:r>
        <w:t xml:space="preserve">:30 </w:t>
      </w:r>
      <w:r w:rsidR="0041184B">
        <w:t>tirsdag 03.06.25</w:t>
      </w:r>
    </w:p>
    <w:p w14:paraId="3677D36F" w14:textId="77777777" w:rsidR="0039507E" w:rsidRDefault="0039507E" w:rsidP="0039507E">
      <w:pPr>
        <w:rPr>
          <w:b/>
        </w:rPr>
      </w:pPr>
    </w:p>
    <w:p w14:paraId="2DF717ED" w14:textId="3349FC04" w:rsidR="0039507E" w:rsidRDefault="0039507E" w:rsidP="0039507E">
      <w:r>
        <w:rPr>
          <w:b/>
        </w:rPr>
        <w:t>Til stede:</w:t>
      </w:r>
      <w:r w:rsidR="00511237">
        <w:rPr>
          <w:b/>
        </w:rPr>
        <w:t xml:space="preserve"> </w:t>
      </w:r>
      <w:r w:rsidR="00A16A4D" w:rsidRPr="00511237">
        <w:rPr>
          <w:bCs/>
        </w:rPr>
        <w:t>Kathrine Ravnevand</w:t>
      </w:r>
      <w:r>
        <w:rPr>
          <w:lang w:eastAsia="no-NO"/>
        </w:rPr>
        <w:t xml:space="preserve">, </w:t>
      </w:r>
      <w:r>
        <w:t xml:space="preserve">Kaia Elise Lykken, Jens Magnus Jensen, </w:t>
      </w:r>
      <w:r w:rsidR="00511237">
        <w:t>Ingvild Ulland</w:t>
      </w:r>
      <w:r>
        <w:t xml:space="preserve">, Kjetil </w:t>
      </w:r>
      <w:r w:rsidR="00B0268A">
        <w:t>Bjørnhom, Johannes</w:t>
      </w:r>
      <w:r w:rsidR="00641CB7">
        <w:t xml:space="preserve">, </w:t>
      </w:r>
      <w:r w:rsidR="00511237">
        <w:t>Hussein</w:t>
      </w:r>
      <w:r w:rsidR="00BF3E29">
        <w:t xml:space="preserve"> AL-Kharasani</w:t>
      </w:r>
      <w:r>
        <w:t xml:space="preserve"> og Oddvar Vik</w:t>
      </w:r>
    </w:p>
    <w:p w14:paraId="7B5DA753" w14:textId="13DDFBF2" w:rsidR="0039507E" w:rsidRDefault="0039507E" w:rsidP="0039507E">
      <w:r>
        <w:rPr>
          <w:b/>
        </w:rPr>
        <w:t>Forfall:</w:t>
      </w:r>
      <w:r>
        <w:t xml:space="preserve"> Jørgen Pettersen</w:t>
      </w:r>
      <w:r w:rsidR="00B0268A">
        <w:t xml:space="preserve"> og</w:t>
      </w:r>
      <w:r w:rsidRPr="00537E24">
        <w:t xml:space="preserve"> </w:t>
      </w:r>
      <w:r w:rsidR="00B0268A">
        <w:t>Randi Lindebø</w:t>
      </w:r>
    </w:p>
    <w:p w14:paraId="3E384732" w14:textId="77777777" w:rsidR="00CD462A" w:rsidRDefault="00CD462A" w:rsidP="00CD462A"/>
    <w:p w14:paraId="66ED78BF" w14:textId="77777777" w:rsidR="00034093" w:rsidRDefault="00034093" w:rsidP="00034093">
      <w:pPr>
        <w:rPr>
          <w:b/>
          <w:bCs/>
        </w:rPr>
      </w:pPr>
      <w:r>
        <w:rPr>
          <w:b/>
          <w:bCs/>
        </w:rPr>
        <w:t>Saksliste:</w:t>
      </w:r>
    </w:p>
    <w:p w14:paraId="1D23FADC" w14:textId="77777777" w:rsidR="005B55F6" w:rsidRDefault="005B55F6" w:rsidP="005B55F6">
      <w:pPr>
        <w:rPr>
          <w:b/>
          <w:bCs/>
        </w:rPr>
      </w:pPr>
    </w:p>
    <w:p w14:paraId="28761A67" w14:textId="77777777" w:rsidR="000372F8" w:rsidRDefault="000372F8" w:rsidP="000372F8">
      <w:pPr>
        <w:rPr>
          <w:b/>
          <w:bCs/>
        </w:rPr>
      </w:pPr>
      <w:r>
        <w:rPr>
          <w:b/>
          <w:bCs/>
        </w:rPr>
        <w:t>15/25</w:t>
      </w:r>
      <w:r>
        <w:rPr>
          <w:b/>
          <w:bCs/>
        </w:rPr>
        <w:tab/>
        <w:t>Godkjenning av møteinnkalling</w:t>
      </w:r>
    </w:p>
    <w:p w14:paraId="6DAF7531" w14:textId="1CDCD163" w:rsidR="00184192" w:rsidRPr="00184192" w:rsidRDefault="00184192" w:rsidP="00184192">
      <w:pPr>
        <w:pStyle w:val="Listeavsnitt"/>
        <w:numPr>
          <w:ilvl w:val="0"/>
          <w:numId w:val="39"/>
        </w:numPr>
        <w:rPr>
          <w:b/>
          <w:bCs/>
        </w:rPr>
      </w:pPr>
      <w:r>
        <w:rPr>
          <w:b/>
          <w:bCs/>
        </w:rPr>
        <w:t>Ingen merknader</w:t>
      </w:r>
    </w:p>
    <w:p w14:paraId="55DFB8A2" w14:textId="77777777" w:rsidR="000372F8" w:rsidRDefault="000372F8" w:rsidP="000372F8">
      <w:pPr>
        <w:rPr>
          <w:b/>
          <w:bCs/>
        </w:rPr>
      </w:pPr>
    </w:p>
    <w:p w14:paraId="02BB092E" w14:textId="77777777" w:rsidR="000372F8" w:rsidRDefault="000372F8" w:rsidP="000372F8">
      <w:pPr>
        <w:rPr>
          <w:b/>
          <w:bCs/>
        </w:rPr>
      </w:pPr>
      <w:r>
        <w:rPr>
          <w:b/>
          <w:bCs/>
        </w:rPr>
        <w:t>16/25</w:t>
      </w:r>
      <w:r>
        <w:rPr>
          <w:b/>
          <w:bCs/>
        </w:rPr>
        <w:tab/>
        <w:t>Orientering - info fra elevene</w:t>
      </w:r>
    </w:p>
    <w:p w14:paraId="7438CFEE" w14:textId="2C6EDFBA" w:rsidR="00E35490" w:rsidRDefault="00E35490" w:rsidP="00E35490">
      <w:pPr>
        <w:pStyle w:val="Listeavsnitt"/>
        <w:numPr>
          <w:ilvl w:val="0"/>
          <w:numId w:val="39"/>
        </w:numPr>
      </w:pPr>
      <w:r>
        <w:t>Eks</w:t>
      </w:r>
      <w:r w:rsidR="00E959D4">
        <w:t>amen</w:t>
      </w:r>
      <w:r w:rsidR="00A07D1A">
        <w:t xml:space="preserve">stid og en spennende tid </w:t>
      </w:r>
      <w:r w:rsidR="000E4D60">
        <w:t>for alle på 10. trinn</w:t>
      </w:r>
    </w:p>
    <w:p w14:paraId="216D0C92" w14:textId="35CACF62" w:rsidR="000E4D60" w:rsidRDefault="000E4D60" w:rsidP="00E35490">
      <w:pPr>
        <w:pStyle w:val="Listeavsnitt"/>
        <w:numPr>
          <w:ilvl w:val="0"/>
          <w:numId w:val="39"/>
        </w:numPr>
      </w:pPr>
      <w:r>
        <w:t xml:space="preserve">Utfordringer med noen pc-er </w:t>
      </w:r>
      <w:r w:rsidR="003C6623">
        <w:t xml:space="preserve">som </w:t>
      </w:r>
      <w:r w:rsidR="001D417A">
        <w:t>virket d</w:t>
      </w:r>
      <w:r w:rsidR="00D12E7C">
        <w:t>årlig. Sak er meldt IT og oppvekst.</w:t>
      </w:r>
    </w:p>
    <w:p w14:paraId="1068F333" w14:textId="348DF717" w:rsidR="003C6623" w:rsidRDefault="003C6623" w:rsidP="00E35490">
      <w:pPr>
        <w:pStyle w:val="Listeavsnitt"/>
        <w:numPr>
          <w:ilvl w:val="0"/>
          <w:numId w:val="39"/>
        </w:numPr>
      </w:pPr>
      <w:r>
        <w:t>8. og 9. trinn er ferdige</w:t>
      </w:r>
      <w:r w:rsidR="00D532B6">
        <w:t xml:space="preserve"> med tentamen nå, så nå er det roligere tid inn mot eksamen</w:t>
      </w:r>
      <w:r w:rsidR="002334F7">
        <w:t>.</w:t>
      </w:r>
    </w:p>
    <w:p w14:paraId="37957547" w14:textId="17589803" w:rsidR="002334F7" w:rsidRPr="0013030D" w:rsidRDefault="002334F7" w:rsidP="00E35490">
      <w:pPr>
        <w:pStyle w:val="Listeavsnitt"/>
        <w:numPr>
          <w:ilvl w:val="0"/>
          <w:numId w:val="39"/>
        </w:numPr>
      </w:pPr>
      <w:r>
        <w:t xml:space="preserve">9. trinn har hatt utstilling på Myren gård «Park </w:t>
      </w:r>
      <w:proofErr w:type="spellStart"/>
      <w:r>
        <w:t>InnTrykk</w:t>
      </w:r>
      <w:proofErr w:type="spellEnd"/>
      <w:r>
        <w:t>»</w:t>
      </w:r>
      <w:r w:rsidR="00E15844">
        <w:t>. Dronning Sonja var på besøk og fikk sett utstillingen</w:t>
      </w:r>
    </w:p>
    <w:p w14:paraId="5C5BD385" w14:textId="77777777" w:rsidR="000372F8" w:rsidRDefault="000372F8" w:rsidP="000372F8">
      <w:pPr>
        <w:rPr>
          <w:b/>
          <w:bCs/>
        </w:rPr>
      </w:pPr>
    </w:p>
    <w:p w14:paraId="49CE7CCB" w14:textId="77777777" w:rsidR="000372F8" w:rsidRDefault="000372F8" w:rsidP="000372F8">
      <w:pPr>
        <w:rPr>
          <w:b/>
          <w:bCs/>
        </w:rPr>
      </w:pPr>
      <w:r>
        <w:rPr>
          <w:b/>
          <w:bCs/>
        </w:rPr>
        <w:t>17/25</w:t>
      </w:r>
      <w:r>
        <w:rPr>
          <w:b/>
          <w:bCs/>
        </w:rPr>
        <w:tab/>
        <w:t>Orientering - info fra FAU</w:t>
      </w:r>
    </w:p>
    <w:p w14:paraId="0B70C305" w14:textId="2AC45D75" w:rsidR="00E15844" w:rsidRPr="003133EE" w:rsidRDefault="00E15844" w:rsidP="00E15844">
      <w:pPr>
        <w:pStyle w:val="Listeavsnitt"/>
        <w:numPr>
          <w:ilvl w:val="0"/>
          <w:numId w:val="40"/>
        </w:numPr>
      </w:pPr>
      <w:r w:rsidRPr="003133EE">
        <w:t>Sak om hv</w:t>
      </w:r>
      <w:r w:rsidR="007060BF" w:rsidRPr="003133EE">
        <w:t>ordan det skal reageres når noe utstyr som PC eller headsett blir ødelagt.</w:t>
      </w:r>
    </w:p>
    <w:p w14:paraId="65609957" w14:textId="30CDA6E3" w:rsidR="007060BF" w:rsidRPr="003133EE" w:rsidRDefault="007060BF" w:rsidP="00E15844">
      <w:pPr>
        <w:pStyle w:val="Listeavsnitt"/>
        <w:numPr>
          <w:ilvl w:val="0"/>
          <w:numId w:val="40"/>
        </w:numPr>
        <w:rPr>
          <w:b/>
          <w:bCs/>
        </w:rPr>
      </w:pPr>
      <w:r w:rsidRPr="003133EE">
        <w:t xml:space="preserve">Skolen fikk støtte på </w:t>
      </w:r>
      <w:r w:rsidR="003133EE" w:rsidRPr="003133EE">
        <w:t>at det kan kreves erstatning ved uforsiktig bruk</w:t>
      </w:r>
    </w:p>
    <w:p w14:paraId="6FE774B2" w14:textId="51F1A05B" w:rsidR="003133EE" w:rsidRPr="0021780D" w:rsidRDefault="0021780D" w:rsidP="00E15844">
      <w:pPr>
        <w:pStyle w:val="Listeavsnitt"/>
        <w:numPr>
          <w:ilvl w:val="0"/>
          <w:numId w:val="40"/>
        </w:numPr>
        <w:rPr>
          <w:b/>
          <w:bCs/>
        </w:rPr>
      </w:pPr>
      <w:r>
        <w:t xml:space="preserve">Skolen opplever mer uforsiktig bruk nå enn før. </w:t>
      </w:r>
    </w:p>
    <w:p w14:paraId="7C85AFCB" w14:textId="2D15CEEA" w:rsidR="0021780D" w:rsidRPr="00271A32" w:rsidRDefault="0021780D" w:rsidP="00E15844">
      <w:pPr>
        <w:pStyle w:val="Listeavsnitt"/>
        <w:numPr>
          <w:ilvl w:val="0"/>
          <w:numId w:val="40"/>
        </w:numPr>
        <w:rPr>
          <w:b/>
          <w:bCs/>
        </w:rPr>
      </w:pPr>
      <w:r>
        <w:t>FAU s</w:t>
      </w:r>
      <w:r w:rsidR="00AD5E60">
        <w:t>p</w:t>
      </w:r>
      <w:r>
        <w:t xml:space="preserve">ør seg om hvorfor dette ikke er tenkt på </w:t>
      </w:r>
      <w:r w:rsidR="00AD5E60">
        <w:t>tidligere, slik at felles regler for dette er på plass.</w:t>
      </w:r>
    </w:p>
    <w:p w14:paraId="3E593600" w14:textId="1D7F1A9F" w:rsidR="00271A32" w:rsidRPr="001D417A" w:rsidRDefault="006167E8" w:rsidP="00E15844">
      <w:pPr>
        <w:pStyle w:val="Listeavsnitt"/>
        <w:numPr>
          <w:ilvl w:val="0"/>
          <w:numId w:val="40"/>
        </w:numPr>
        <w:rPr>
          <w:b/>
          <w:bCs/>
        </w:rPr>
      </w:pPr>
      <w:r>
        <w:t>Håpet er at erstatning kan virke forebyggende</w:t>
      </w:r>
    </w:p>
    <w:p w14:paraId="7AB157E0" w14:textId="14FD2D15" w:rsidR="001D417A" w:rsidRPr="001D417A" w:rsidRDefault="001D417A" w:rsidP="00E15844">
      <w:pPr>
        <w:pStyle w:val="Listeavsnitt"/>
        <w:numPr>
          <w:ilvl w:val="0"/>
          <w:numId w:val="40"/>
        </w:numPr>
        <w:rPr>
          <w:b/>
          <w:bCs/>
        </w:rPr>
      </w:pPr>
      <w:r>
        <w:t>Sykkelstativene ble diskutert</w:t>
      </w:r>
    </w:p>
    <w:p w14:paraId="41497025" w14:textId="006F7CFE" w:rsidR="001D417A" w:rsidRPr="001D417A" w:rsidRDefault="001D417A" w:rsidP="00E15844">
      <w:pPr>
        <w:pStyle w:val="Listeavsnitt"/>
        <w:numPr>
          <w:ilvl w:val="0"/>
          <w:numId w:val="40"/>
        </w:numPr>
        <w:rPr>
          <w:b/>
          <w:bCs/>
        </w:rPr>
      </w:pPr>
      <w:r>
        <w:t>Hva skal være innhold på foreldremøter neste år</w:t>
      </w:r>
    </w:p>
    <w:p w14:paraId="2DE8FE36" w14:textId="5A22FC5F" w:rsidR="001D417A" w:rsidRPr="00E15844" w:rsidRDefault="00E52AB6" w:rsidP="00E15844">
      <w:pPr>
        <w:pStyle w:val="Listeavsnitt"/>
        <w:numPr>
          <w:ilvl w:val="0"/>
          <w:numId w:val="40"/>
        </w:numPr>
        <w:rPr>
          <w:b/>
          <w:bCs/>
        </w:rPr>
      </w:pPr>
      <w:r>
        <w:t>Natteravntjenesten fordeles på 10. trinn</w:t>
      </w:r>
    </w:p>
    <w:p w14:paraId="119662AC" w14:textId="77777777" w:rsidR="000372F8" w:rsidRDefault="000372F8" w:rsidP="000372F8">
      <w:pPr>
        <w:rPr>
          <w:b/>
          <w:bCs/>
        </w:rPr>
      </w:pPr>
    </w:p>
    <w:p w14:paraId="51541BAD" w14:textId="77777777" w:rsidR="000372F8" w:rsidRDefault="000372F8" w:rsidP="000372F8">
      <w:pPr>
        <w:rPr>
          <w:b/>
          <w:bCs/>
        </w:rPr>
      </w:pPr>
      <w:r>
        <w:rPr>
          <w:b/>
          <w:bCs/>
        </w:rPr>
        <w:t>18/25</w:t>
      </w:r>
      <w:r>
        <w:rPr>
          <w:b/>
          <w:bCs/>
        </w:rPr>
        <w:tab/>
        <w:t>Orientering - info fra lærere og andre ansatte</w:t>
      </w:r>
    </w:p>
    <w:p w14:paraId="16B368A1" w14:textId="161E0A08" w:rsidR="00E52AB6" w:rsidRPr="00753008" w:rsidRDefault="00D12E7C" w:rsidP="00E52AB6">
      <w:pPr>
        <w:pStyle w:val="Listeavsnitt"/>
        <w:numPr>
          <w:ilvl w:val="0"/>
          <w:numId w:val="41"/>
        </w:numPr>
      </w:pPr>
      <w:r w:rsidRPr="00753008">
        <w:t>Muntlig eksamen og trekk i morgen</w:t>
      </w:r>
    </w:p>
    <w:p w14:paraId="03910341" w14:textId="070DF2BC" w:rsidR="00D12E7C" w:rsidRPr="00753008" w:rsidRDefault="00D12E7C" w:rsidP="00E52AB6">
      <w:pPr>
        <w:pStyle w:val="Listeavsnitt"/>
        <w:numPr>
          <w:ilvl w:val="0"/>
          <w:numId w:val="41"/>
        </w:numPr>
      </w:pPr>
      <w:r w:rsidRPr="00753008">
        <w:t>Går mot slutten og ønsker å få til en god avslutning</w:t>
      </w:r>
    </w:p>
    <w:p w14:paraId="6B0E6161" w14:textId="70C50EF2" w:rsidR="00D12E7C" w:rsidRPr="00753008" w:rsidRDefault="00D12E7C" w:rsidP="00E52AB6">
      <w:pPr>
        <w:pStyle w:val="Listeavsnitt"/>
        <w:numPr>
          <w:ilvl w:val="0"/>
          <w:numId w:val="41"/>
        </w:numPr>
      </w:pPr>
      <w:r w:rsidRPr="00753008">
        <w:t>«</w:t>
      </w:r>
      <w:r w:rsidR="009675F4">
        <w:t>F</w:t>
      </w:r>
      <w:r w:rsidRPr="00753008">
        <w:t xml:space="preserve">ra lettelse til vemod» </w:t>
      </w:r>
      <w:r w:rsidR="009675F4">
        <w:t xml:space="preserve">på </w:t>
      </w:r>
      <w:r w:rsidRPr="00753008">
        <w:t>denne tiden</w:t>
      </w:r>
    </w:p>
    <w:p w14:paraId="61D7F67B" w14:textId="339C18CB" w:rsidR="00D12E7C" w:rsidRDefault="00D12E7C" w:rsidP="00E52AB6">
      <w:pPr>
        <w:pStyle w:val="Listeavsnitt"/>
        <w:numPr>
          <w:ilvl w:val="0"/>
          <w:numId w:val="41"/>
        </w:numPr>
      </w:pPr>
      <w:r w:rsidRPr="00753008">
        <w:t xml:space="preserve">Planlegging av </w:t>
      </w:r>
      <w:r w:rsidR="00753008" w:rsidRPr="00753008">
        <w:t>innhold siste dager og til avslutningen</w:t>
      </w:r>
    </w:p>
    <w:p w14:paraId="40B329F6" w14:textId="2A43A8B6" w:rsidR="009675F4" w:rsidRDefault="009675F4" w:rsidP="00E52AB6">
      <w:pPr>
        <w:pStyle w:val="Listeavsnitt"/>
        <w:numPr>
          <w:ilvl w:val="0"/>
          <w:numId w:val="41"/>
        </w:numPr>
      </w:pPr>
      <w:r>
        <w:lastRenderedPageBreak/>
        <w:t>Sukse</w:t>
      </w:r>
      <w:r w:rsidR="00532A7B">
        <w:t>ss</w:t>
      </w:r>
      <w:r>
        <w:t xml:space="preserve"> med fotballtrøyedagen</w:t>
      </w:r>
      <w:r w:rsidR="00532A7B">
        <w:t xml:space="preserve"> – Mye god stemning for hele skolen og på tvers av trinn</w:t>
      </w:r>
    </w:p>
    <w:p w14:paraId="6666409B" w14:textId="109171D2" w:rsidR="00532A7B" w:rsidRDefault="009C0E93" w:rsidP="00E52AB6">
      <w:pPr>
        <w:pStyle w:val="Listeavsnitt"/>
        <w:numPr>
          <w:ilvl w:val="0"/>
          <w:numId w:val="41"/>
        </w:numPr>
      </w:pPr>
      <w:r>
        <w:t xml:space="preserve">Gøy med mange ansatte og </w:t>
      </w:r>
      <w:r w:rsidR="00A67596">
        <w:t>elever på 17. mai – Musikk i toget</w:t>
      </w:r>
    </w:p>
    <w:p w14:paraId="3DF69DAE" w14:textId="1BC56B8D" w:rsidR="00A67596" w:rsidRDefault="00A67596" w:rsidP="00E52AB6">
      <w:pPr>
        <w:pStyle w:val="Listeavsnitt"/>
        <w:numPr>
          <w:ilvl w:val="0"/>
          <w:numId w:val="41"/>
        </w:numPr>
      </w:pPr>
      <w:r>
        <w:t>Litt tyveri av el- sparkesykler</w:t>
      </w:r>
    </w:p>
    <w:p w14:paraId="5E936F94" w14:textId="71A4CCBD" w:rsidR="00A67596" w:rsidRDefault="00A67596" w:rsidP="00E52AB6">
      <w:pPr>
        <w:pStyle w:val="Listeavsnitt"/>
        <w:numPr>
          <w:ilvl w:val="0"/>
          <w:numId w:val="41"/>
        </w:numPr>
      </w:pPr>
      <w:r>
        <w:t>Vi lager ny plass til</w:t>
      </w:r>
      <w:r w:rsidR="001139B7">
        <w:t xml:space="preserve"> sykkelstativ tett inn til skolen.</w:t>
      </w:r>
    </w:p>
    <w:p w14:paraId="1554355B" w14:textId="7F21DDD9" w:rsidR="009C19C3" w:rsidRDefault="00C44393" w:rsidP="00E52AB6">
      <w:pPr>
        <w:pStyle w:val="Listeavsnitt"/>
        <w:numPr>
          <w:ilvl w:val="0"/>
          <w:numId w:val="41"/>
        </w:numPr>
      </w:pPr>
      <w:r>
        <w:t>Vi må skjerpe mobilinnleveringen – elevene prøver å lure oss på mange måter</w:t>
      </w:r>
    </w:p>
    <w:p w14:paraId="284B34B5" w14:textId="7C03C731" w:rsidR="005D387D" w:rsidRPr="00753008" w:rsidRDefault="005D387D" w:rsidP="00E52AB6">
      <w:pPr>
        <w:pStyle w:val="Listeavsnitt"/>
        <w:numPr>
          <w:ilvl w:val="0"/>
          <w:numId w:val="41"/>
        </w:numPr>
      </w:pPr>
      <w:r>
        <w:t xml:space="preserve">Elevene synes mobilforbudet går greiere enn </w:t>
      </w:r>
      <w:r w:rsidR="00934D28">
        <w:t xml:space="preserve">de fryktet. De blir mer sosiale, og det er bra at lærerne er nøye slik at det blir </w:t>
      </w:r>
      <w:r w:rsidR="00350DC7">
        <w:t>mer likt for alle.</w:t>
      </w:r>
    </w:p>
    <w:p w14:paraId="22B6A8B8" w14:textId="77777777" w:rsidR="000372F8" w:rsidRDefault="000372F8" w:rsidP="000372F8">
      <w:pPr>
        <w:rPr>
          <w:b/>
          <w:bCs/>
        </w:rPr>
      </w:pPr>
    </w:p>
    <w:p w14:paraId="547371C2" w14:textId="77777777" w:rsidR="000372F8" w:rsidRDefault="000372F8" w:rsidP="000372F8">
      <w:pPr>
        <w:rPr>
          <w:b/>
          <w:bCs/>
        </w:rPr>
      </w:pPr>
      <w:r>
        <w:rPr>
          <w:b/>
          <w:bCs/>
        </w:rPr>
        <w:t xml:space="preserve">19/25 </w:t>
      </w:r>
      <w:r>
        <w:rPr>
          <w:b/>
          <w:bCs/>
        </w:rPr>
        <w:tab/>
        <w:t>Orientering fra rektor</w:t>
      </w:r>
    </w:p>
    <w:p w14:paraId="6BE0144A" w14:textId="77777777" w:rsidR="000372F8" w:rsidRDefault="000372F8" w:rsidP="000372F8">
      <w:pPr>
        <w:pStyle w:val="Listeavsnitt"/>
        <w:numPr>
          <w:ilvl w:val="0"/>
          <w:numId w:val="13"/>
        </w:numPr>
      </w:pPr>
      <w:r w:rsidRPr="00E75B2C">
        <w:t>Økonomi</w:t>
      </w:r>
    </w:p>
    <w:p w14:paraId="6DE07DCE" w14:textId="5FBAA415" w:rsidR="00316D07" w:rsidRPr="00E75B2C" w:rsidRDefault="00316D07" w:rsidP="00316D07">
      <w:pPr>
        <w:pStyle w:val="Listeavsnitt"/>
        <w:numPr>
          <w:ilvl w:val="1"/>
          <w:numId w:val="13"/>
        </w:numPr>
      </w:pPr>
      <w:r>
        <w:t>Det blir et lite underskudd i år, men ikke noe dramatisk</w:t>
      </w:r>
    </w:p>
    <w:p w14:paraId="0E773B8B" w14:textId="77777777" w:rsidR="000372F8" w:rsidRDefault="000372F8" w:rsidP="000372F8">
      <w:pPr>
        <w:pStyle w:val="Listeavsnitt"/>
        <w:numPr>
          <w:ilvl w:val="0"/>
          <w:numId w:val="13"/>
        </w:numPr>
      </w:pPr>
      <w:r w:rsidRPr="00E75B2C">
        <w:t>Sykefravær</w:t>
      </w:r>
    </w:p>
    <w:p w14:paraId="20B4D0C7" w14:textId="3B893B77" w:rsidR="00316D07" w:rsidRPr="00E75B2C" w:rsidRDefault="00316D07" w:rsidP="00316D07">
      <w:pPr>
        <w:pStyle w:val="Listeavsnitt"/>
        <w:numPr>
          <w:ilvl w:val="1"/>
          <w:numId w:val="13"/>
        </w:numPr>
      </w:pPr>
      <w:r>
        <w:t>Fremdeles svært lavt</w:t>
      </w:r>
    </w:p>
    <w:p w14:paraId="0F340343" w14:textId="77777777" w:rsidR="000372F8" w:rsidRPr="00316D07" w:rsidRDefault="000372F8" w:rsidP="000372F8">
      <w:pPr>
        <w:pStyle w:val="Listeavsnitt"/>
        <w:numPr>
          <w:ilvl w:val="0"/>
          <w:numId w:val="13"/>
        </w:numPr>
        <w:rPr>
          <w:b/>
          <w:bCs/>
        </w:rPr>
      </w:pPr>
      <w:r>
        <w:t>Satsingsområder</w:t>
      </w:r>
    </w:p>
    <w:p w14:paraId="17B127E3" w14:textId="254DEC34" w:rsidR="00316D07" w:rsidRPr="00B639BB" w:rsidRDefault="00316D07" w:rsidP="00316D07">
      <w:pPr>
        <w:pStyle w:val="Listeavsnitt"/>
        <w:numPr>
          <w:ilvl w:val="1"/>
          <w:numId w:val="13"/>
        </w:numPr>
        <w:rPr>
          <w:b/>
          <w:bCs/>
        </w:rPr>
      </w:pPr>
      <w:r>
        <w:t xml:space="preserve">KI og </w:t>
      </w:r>
      <w:r w:rsidR="00B639BB">
        <w:t>praktisk undervisning</w:t>
      </w:r>
    </w:p>
    <w:p w14:paraId="6473D9BF" w14:textId="51FEBEB6" w:rsidR="00B639BB" w:rsidRPr="00F03B59" w:rsidRDefault="00B639BB" w:rsidP="00316D07">
      <w:pPr>
        <w:pStyle w:val="Listeavsnitt"/>
        <w:numPr>
          <w:ilvl w:val="1"/>
          <w:numId w:val="13"/>
        </w:numPr>
        <w:rPr>
          <w:b/>
          <w:bCs/>
        </w:rPr>
      </w:pPr>
      <w:r>
        <w:t>Rektor viste resultatet fra «skolebidragsindikatoren» der Fiskå skole er helt øverst</w:t>
      </w:r>
      <w:r w:rsidR="00F03B59">
        <w:t xml:space="preserve"> blant alle ungdomsskolene i Kristiansand.</w:t>
      </w:r>
    </w:p>
    <w:p w14:paraId="23C76CBF" w14:textId="4EFEF9BC" w:rsidR="00F03B59" w:rsidRPr="007D13A9" w:rsidRDefault="00F03B59" w:rsidP="00316D07">
      <w:pPr>
        <w:pStyle w:val="Listeavsnitt"/>
        <w:numPr>
          <w:ilvl w:val="1"/>
          <w:numId w:val="13"/>
        </w:numPr>
        <w:rPr>
          <w:b/>
          <w:bCs/>
        </w:rPr>
      </w:pPr>
      <w:r>
        <w:t xml:space="preserve">Vi må se på årsaker til at </w:t>
      </w:r>
      <w:r w:rsidR="00DF49F0">
        <w:t>Fiskå bidrar i høy grad til læring</w:t>
      </w:r>
      <w:r w:rsidR="001153B2">
        <w:t xml:space="preserve"> – relasjoner og lavt sykefravær kan være noen.</w:t>
      </w:r>
    </w:p>
    <w:p w14:paraId="596DEAEB" w14:textId="77777777" w:rsidR="000372F8" w:rsidRDefault="000372F8" w:rsidP="000372F8">
      <w:pPr>
        <w:pStyle w:val="Listeavsnitt"/>
        <w:rPr>
          <w:b/>
          <w:bCs/>
        </w:rPr>
      </w:pPr>
    </w:p>
    <w:p w14:paraId="68DA2172" w14:textId="77777777" w:rsidR="000372F8" w:rsidRDefault="000372F8" w:rsidP="000372F8">
      <w:pPr>
        <w:rPr>
          <w:b/>
          <w:bCs/>
        </w:rPr>
      </w:pPr>
      <w:r>
        <w:rPr>
          <w:b/>
          <w:bCs/>
        </w:rPr>
        <w:t>20/25 Eventuelt</w:t>
      </w:r>
    </w:p>
    <w:p w14:paraId="1C95CBDC" w14:textId="76110B6A" w:rsidR="001153B2" w:rsidRPr="001153B2" w:rsidRDefault="001153B2" w:rsidP="001153B2">
      <w:pPr>
        <w:pStyle w:val="Listeavsnitt"/>
        <w:numPr>
          <w:ilvl w:val="0"/>
          <w:numId w:val="42"/>
        </w:numPr>
      </w:pPr>
      <w:r w:rsidRPr="001153B2">
        <w:t>Ingen saker</w:t>
      </w:r>
    </w:p>
    <w:p w14:paraId="1CB7E993" w14:textId="77777777" w:rsidR="0069658D" w:rsidRPr="00850676" w:rsidRDefault="0069658D" w:rsidP="0069658D">
      <w:pPr>
        <w:pStyle w:val="Listeavsnit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5"/>
        <w:gridCol w:w="3419"/>
      </w:tblGrid>
      <w:tr w:rsidR="00CD462A" w14:paraId="7519422C" w14:textId="77777777" w:rsidTr="000736A8">
        <w:tc>
          <w:tcPr>
            <w:tcW w:w="5645" w:type="dxa"/>
          </w:tcPr>
          <w:p w14:paraId="58B1E4F7" w14:textId="2C95B6B2" w:rsidR="003C1562" w:rsidRDefault="00E155A3" w:rsidP="00077F9F">
            <w:proofErr w:type="spellStart"/>
            <w:r>
              <w:t>Ref</w:t>
            </w:r>
            <w:proofErr w:type="spellEnd"/>
            <w:r w:rsidR="003C1562">
              <w:t>:</w:t>
            </w:r>
            <w:bookmarkStart w:id="14" w:name="Saksbehandlers_navn"/>
            <w:bookmarkEnd w:id="14"/>
          </w:p>
          <w:p w14:paraId="30FD877B" w14:textId="46A590D4" w:rsidR="00CD462A" w:rsidRDefault="00CD462A" w:rsidP="00077F9F">
            <w:r>
              <w:t>Oddvar vik</w:t>
            </w:r>
          </w:p>
        </w:tc>
        <w:tc>
          <w:tcPr>
            <w:tcW w:w="3419" w:type="dxa"/>
          </w:tcPr>
          <w:p w14:paraId="09434776" w14:textId="77777777" w:rsidR="00CD462A" w:rsidRDefault="00CD462A" w:rsidP="00077F9F"/>
        </w:tc>
      </w:tr>
      <w:tr w:rsidR="00CD462A" w14:paraId="5F7EF6B0" w14:textId="77777777" w:rsidTr="000736A8">
        <w:tc>
          <w:tcPr>
            <w:tcW w:w="5645" w:type="dxa"/>
          </w:tcPr>
          <w:p w14:paraId="650C76B0" w14:textId="77777777" w:rsidR="00CD462A" w:rsidRDefault="00CD462A" w:rsidP="00077F9F">
            <w:r>
              <w:t>Rektor</w:t>
            </w:r>
          </w:p>
        </w:tc>
        <w:tc>
          <w:tcPr>
            <w:tcW w:w="3419" w:type="dxa"/>
          </w:tcPr>
          <w:p w14:paraId="2A321C93" w14:textId="77777777" w:rsidR="00CD462A" w:rsidRDefault="00CD462A" w:rsidP="00077F9F"/>
        </w:tc>
      </w:tr>
    </w:tbl>
    <w:p w14:paraId="24CA9C20" w14:textId="77777777" w:rsidR="008C62EE" w:rsidRPr="001F6D02" w:rsidRDefault="008C62EE">
      <w:pPr>
        <w:rPr>
          <w:sz w:val="20"/>
        </w:rPr>
      </w:pPr>
    </w:p>
    <w:sectPr w:rsidR="008C62EE" w:rsidRPr="001F6D02" w:rsidSect="001F6D02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AE8C8" w14:textId="77777777" w:rsidR="00D83683" w:rsidRDefault="00D83683" w:rsidP="009B0CFF">
      <w:r>
        <w:separator/>
      </w:r>
    </w:p>
  </w:endnote>
  <w:endnote w:type="continuationSeparator" w:id="0">
    <w:p w14:paraId="6783EC74" w14:textId="77777777" w:rsidR="00D83683" w:rsidRDefault="00D83683" w:rsidP="009B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E8A8B4F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40F2918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4A85DEE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984"/>
      <w:gridCol w:w="2835"/>
      <w:gridCol w:w="2126"/>
    </w:tblGrid>
    <w:tr w:rsidR="00CD462A" w14:paraId="4E5F89EA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DC5D5D0" w14:textId="77777777" w:rsidR="00CD462A" w:rsidRDefault="00CD462A" w:rsidP="00CD462A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Postadresse: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79A83F70" w14:textId="77777777" w:rsidR="00CD462A" w:rsidRDefault="00CD462A" w:rsidP="00CD462A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Besøksadresse: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46969257" w14:textId="77777777" w:rsidR="00CD462A" w:rsidRDefault="00CD462A" w:rsidP="00CD462A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E-postadresse</w:t>
          </w:r>
        </w:p>
      </w:tc>
      <w:tc>
        <w:tcPr>
          <w:tcW w:w="2126" w:type="dxa"/>
          <w:vMerge w:val="restart"/>
          <w:tcBorders>
            <w:left w:val="nil"/>
          </w:tcBorders>
        </w:tcPr>
        <w:p w14:paraId="1978E7C1" w14:textId="77777777" w:rsidR="00CD462A" w:rsidRDefault="00CD462A" w:rsidP="00CD462A">
          <w:pPr>
            <w:pStyle w:val="Bunntekst"/>
            <w:jc w:val="center"/>
            <w:rPr>
              <w:rFonts w:cs="Arial"/>
              <w:b/>
              <w:bCs/>
              <w:sz w:val="14"/>
            </w:rPr>
          </w:pPr>
        </w:p>
      </w:tc>
    </w:tr>
    <w:tr w:rsidR="00CD462A" w14:paraId="139FCCA5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23AB5B1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Fiskå skole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1591F6A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5" w:name="Bunn_Gateadresse"/>
          <w:bookmarkStart w:id="16" w:name="Bunn_Sted"/>
          <w:bookmarkEnd w:id="15"/>
          <w:bookmarkEnd w:id="16"/>
        </w:p>
      </w:tc>
      <w:tc>
        <w:tcPr>
          <w:tcW w:w="2835" w:type="dxa"/>
          <w:tcBorders>
            <w:left w:val="single" w:sz="4" w:space="0" w:color="auto"/>
          </w:tcBorders>
        </w:tcPr>
        <w:p w14:paraId="331716BA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7" w:name="Bunn_Email"/>
          <w:bookmarkEnd w:id="17"/>
          <w:r>
            <w:rPr>
              <w:rFonts w:cs="Arial"/>
              <w:sz w:val="14"/>
            </w:rPr>
            <w:t>Oddvar.vik@kristiansand.kommune.no</w:t>
          </w:r>
        </w:p>
      </w:tc>
      <w:tc>
        <w:tcPr>
          <w:tcW w:w="2126" w:type="dxa"/>
          <w:vMerge/>
          <w:tcBorders>
            <w:left w:val="nil"/>
          </w:tcBorders>
        </w:tcPr>
        <w:p w14:paraId="17CFA2A8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7A80C0C1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747A7F99" w14:textId="7F690856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8" w:name="Bunn_Avdeling"/>
          <w:bookmarkEnd w:id="18"/>
          <w:r>
            <w:rPr>
              <w:rFonts w:cs="Arial"/>
              <w:sz w:val="14"/>
            </w:rPr>
            <w:t xml:space="preserve">Kirsten </w:t>
          </w:r>
          <w:r w:rsidR="00E155A3">
            <w:rPr>
              <w:rFonts w:cs="Arial"/>
              <w:sz w:val="14"/>
            </w:rPr>
            <w:t>Flagstads vei</w:t>
          </w:r>
          <w:r>
            <w:rPr>
              <w:rFonts w:cs="Arial"/>
              <w:sz w:val="14"/>
            </w:rPr>
            <w:t xml:space="preserve"> 28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1A7E107D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sz w:val="14"/>
            </w:rPr>
            <w:t>Vår saksbehandler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714B4148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Webadresse</w:t>
          </w:r>
        </w:p>
      </w:tc>
      <w:tc>
        <w:tcPr>
          <w:tcW w:w="2126" w:type="dxa"/>
          <w:vMerge/>
          <w:tcBorders>
            <w:left w:val="nil"/>
          </w:tcBorders>
        </w:tcPr>
        <w:p w14:paraId="6F1457FF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26B3ADF4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386F9457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9" w:name="Bunn_Postboks"/>
          <w:bookmarkEnd w:id="19"/>
          <w:r>
            <w:rPr>
              <w:rFonts w:cs="Arial"/>
              <w:sz w:val="14"/>
            </w:rPr>
            <w:t>4621 Kristiansand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B9A9A8F" w14:textId="77777777" w:rsidR="00CD462A" w:rsidRDefault="00CD462A" w:rsidP="00CD462A">
          <w:pPr>
            <w:pStyle w:val="Bunntekst"/>
            <w:rPr>
              <w:rFonts w:cs="Arial"/>
              <w:bCs/>
              <w:sz w:val="14"/>
            </w:rPr>
          </w:pPr>
          <w:bookmarkStart w:id="20" w:name="Bunn_Saksbehandler"/>
          <w:bookmarkEnd w:id="20"/>
          <w:smartTag w:uri="urn:schemas-microsoft-com:office:smarttags" w:element="metricconverter">
            <w:r>
              <w:rPr>
                <w:rFonts w:cs="Arial"/>
                <w:bCs/>
                <w:sz w:val="14"/>
              </w:rPr>
              <w:t>Oddvar Vik</w:t>
            </w:r>
          </w:smartTag>
        </w:p>
      </w:tc>
      <w:tc>
        <w:tcPr>
          <w:tcW w:w="2835" w:type="dxa"/>
          <w:tcBorders>
            <w:left w:val="single" w:sz="4" w:space="0" w:color="auto"/>
          </w:tcBorders>
        </w:tcPr>
        <w:p w14:paraId="65282854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hyperlink r:id="rId1" w:history="1">
            <w:r>
              <w:rPr>
                <w:rStyle w:val="Hyperkobling"/>
                <w:rFonts w:cs="Arial"/>
                <w:sz w:val="14"/>
              </w:rPr>
              <w:t>http://www.kristiansand.kommune.no/</w:t>
            </w:r>
          </w:hyperlink>
        </w:p>
      </w:tc>
      <w:tc>
        <w:tcPr>
          <w:tcW w:w="2126" w:type="dxa"/>
          <w:vMerge/>
          <w:tcBorders>
            <w:left w:val="nil"/>
          </w:tcBorders>
        </w:tcPr>
        <w:p w14:paraId="50A00A30" w14:textId="77777777" w:rsidR="00CD462A" w:rsidRDefault="00CD462A" w:rsidP="00CD462A">
          <w:pPr>
            <w:pStyle w:val="Bunntekst"/>
            <w:jc w:val="center"/>
            <w:rPr>
              <w:rFonts w:cs="Arial"/>
              <w:b/>
              <w:bCs/>
              <w:sz w:val="14"/>
            </w:rPr>
          </w:pPr>
        </w:p>
      </w:tc>
    </w:tr>
    <w:tr w:rsidR="00CD462A" w14:paraId="7DD0BDC3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56252D4D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21" w:name="Bunn_Postnr"/>
          <w:bookmarkEnd w:id="21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B47BDA2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Telefon/Telefaks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3A42E7D0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Foretaksregisteret</w:t>
          </w:r>
          <w:r>
            <w:rPr>
              <w:rFonts w:cs="Arial"/>
              <w:sz w:val="14"/>
            </w:rPr>
            <w:t xml:space="preserve"> </w:t>
          </w:r>
        </w:p>
      </w:tc>
      <w:tc>
        <w:tcPr>
          <w:tcW w:w="2126" w:type="dxa"/>
          <w:vMerge/>
          <w:tcBorders>
            <w:left w:val="nil"/>
          </w:tcBorders>
        </w:tcPr>
        <w:p w14:paraId="33C3E90F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4C26F35F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C0CCF76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27FB1D1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22" w:name="Bunn_Telefon"/>
          <w:bookmarkEnd w:id="22"/>
          <w:r>
            <w:rPr>
              <w:rFonts w:cs="Arial"/>
              <w:sz w:val="14"/>
            </w:rPr>
            <w:t>38 00 20 60/</w:t>
          </w:r>
          <w:bookmarkStart w:id="23" w:name="Bunn_Telefaks"/>
          <w:bookmarkEnd w:id="23"/>
          <w:r>
            <w:rPr>
              <w:rFonts w:cs="Arial"/>
              <w:sz w:val="14"/>
            </w:rPr>
            <w:t>38 00 20 75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17D57180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NO963296746</w:t>
          </w:r>
        </w:p>
      </w:tc>
      <w:tc>
        <w:tcPr>
          <w:tcW w:w="2126" w:type="dxa"/>
          <w:vMerge/>
          <w:tcBorders>
            <w:left w:val="nil"/>
          </w:tcBorders>
        </w:tcPr>
        <w:p w14:paraId="726FF56B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03C70BF2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D5353C3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50C127EC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1D255889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14:paraId="3CC24468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</w:tbl>
  <w:p w14:paraId="0622054E" w14:textId="77777777" w:rsidR="00CD462A" w:rsidRDefault="00CD46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20BCB" w14:textId="77777777" w:rsidR="00D83683" w:rsidRDefault="00D83683" w:rsidP="009B0CFF">
      <w:r>
        <w:separator/>
      </w:r>
    </w:p>
  </w:footnote>
  <w:footnote w:type="continuationSeparator" w:id="0">
    <w:p w14:paraId="70DC5211" w14:textId="77777777" w:rsidR="00D83683" w:rsidRDefault="00D83683" w:rsidP="009B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0D6C9176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9151A0F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EB755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63359" behindDoc="1" locked="0" layoutInCell="1" allowOverlap="1" wp14:anchorId="521383E7" wp14:editId="51B81CC5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807DC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61311" behindDoc="1" locked="0" layoutInCell="1" allowOverlap="1" wp14:anchorId="1F3481F7" wp14:editId="3C6AB6C0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793AA0"/>
    <w:multiLevelType w:val="hybridMultilevel"/>
    <w:tmpl w:val="99DC214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0521"/>
    <w:multiLevelType w:val="hybridMultilevel"/>
    <w:tmpl w:val="EDEAC5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78AA"/>
    <w:multiLevelType w:val="hybridMultilevel"/>
    <w:tmpl w:val="CF0CA74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1018"/>
    <w:multiLevelType w:val="hybridMultilevel"/>
    <w:tmpl w:val="FF921A2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664B0"/>
    <w:multiLevelType w:val="hybridMultilevel"/>
    <w:tmpl w:val="E9D8C7D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05214"/>
    <w:multiLevelType w:val="hybridMultilevel"/>
    <w:tmpl w:val="30E06F2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0128"/>
    <w:multiLevelType w:val="hybridMultilevel"/>
    <w:tmpl w:val="E238387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6454E"/>
    <w:multiLevelType w:val="hybridMultilevel"/>
    <w:tmpl w:val="03EA89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17A8F"/>
    <w:multiLevelType w:val="hybridMultilevel"/>
    <w:tmpl w:val="B28075B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561B8"/>
    <w:multiLevelType w:val="hybridMultilevel"/>
    <w:tmpl w:val="592A0BE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9086D"/>
    <w:multiLevelType w:val="hybridMultilevel"/>
    <w:tmpl w:val="F3940BC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9404C"/>
    <w:multiLevelType w:val="hybridMultilevel"/>
    <w:tmpl w:val="331882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E3926"/>
    <w:multiLevelType w:val="hybridMultilevel"/>
    <w:tmpl w:val="F4ECA35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04F27"/>
    <w:multiLevelType w:val="hybridMultilevel"/>
    <w:tmpl w:val="B908F1D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F41C3"/>
    <w:multiLevelType w:val="hybridMultilevel"/>
    <w:tmpl w:val="3552F9B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B5840"/>
    <w:multiLevelType w:val="hybridMultilevel"/>
    <w:tmpl w:val="A95010CC"/>
    <w:lvl w:ilvl="0" w:tplc="0C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8CC347A"/>
    <w:multiLevelType w:val="hybridMultilevel"/>
    <w:tmpl w:val="EBB2B1CA"/>
    <w:lvl w:ilvl="0" w:tplc="0414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3E3403CF"/>
    <w:multiLevelType w:val="hybridMultilevel"/>
    <w:tmpl w:val="AFCE1FC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27362"/>
    <w:multiLevelType w:val="hybridMultilevel"/>
    <w:tmpl w:val="700C048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979EF"/>
    <w:multiLevelType w:val="hybridMultilevel"/>
    <w:tmpl w:val="2D9E7A1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50762"/>
    <w:multiLevelType w:val="hybridMultilevel"/>
    <w:tmpl w:val="5DCCDB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E72CC"/>
    <w:multiLevelType w:val="hybridMultilevel"/>
    <w:tmpl w:val="802EFF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77D34"/>
    <w:multiLevelType w:val="hybridMultilevel"/>
    <w:tmpl w:val="0B7006C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26D11"/>
    <w:multiLevelType w:val="hybridMultilevel"/>
    <w:tmpl w:val="003A13D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52700"/>
    <w:multiLevelType w:val="hybridMultilevel"/>
    <w:tmpl w:val="10EECF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F28F8"/>
    <w:multiLevelType w:val="hybridMultilevel"/>
    <w:tmpl w:val="F4249DF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91607"/>
    <w:multiLevelType w:val="hybridMultilevel"/>
    <w:tmpl w:val="8D544A04"/>
    <w:lvl w:ilvl="0" w:tplc="0C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4491045"/>
    <w:multiLevelType w:val="hybridMultilevel"/>
    <w:tmpl w:val="CBE0EC1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A2C2C"/>
    <w:multiLevelType w:val="hybridMultilevel"/>
    <w:tmpl w:val="7CD6B8A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441FB"/>
    <w:multiLevelType w:val="hybridMultilevel"/>
    <w:tmpl w:val="F684C4A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D6C58"/>
    <w:multiLevelType w:val="hybridMultilevel"/>
    <w:tmpl w:val="10C841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312BD"/>
    <w:multiLevelType w:val="hybridMultilevel"/>
    <w:tmpl w:val="236C302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269B7"/>
    <w:multiLevelType w:val="hybridMultilevel"/>
    <w:tmpl w:val="AFA6FAB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F1708"/>
    <w:multiLevelType w:val="hybridMultilevel"/>
    <w:tmpl w:val="C470A7F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A203C"/>
    <w:multiLevelType w:val="hybridMultilevel"/>
    <w:tmpl w:val="B4DC039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F1136"/>
    <w:multiLevelType w:val="hybridMultilevel"/>
    <w:tmpl w:val="06820E5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90464"/>
    <w:multiLevelType w:val="hybridMultilevel"/>
    <w:tmpl w:val="2E640DC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D7DC3"/>
    <w:multiLevelType w:val="hybridMultilevel"/>
    <w:tmpl w:val="CEE0FA6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20A97"/>
    <w:multiLevelType w:val="hybridMultilevel"/>
    <w:tmpl w:val="F5903EB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374CC"/>
    <w:multiLevelType w:val="hybridMultilevel"/>
    <w:tmpl w:val="28CA2F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376863">
    <w:abstractNumId w:val="0"/>
  </w:num>
  <w:num w:numId="2" w16cid:durableId="1975985206">
    <w:abstractNumId w:val="17"/>
  </w:num>
  <w:num w:numId="3" w16cid:durableId="1114713059">
    <w:abstractNumId w:val="36"/>
  </w:num>
  <w:num w:numId="4" w16cid:durableId="438108304">
    <w:abstractNumId w:val="21"/>
  </w:num>
  <w:num w:numId="5" w16cid:durableId="650134749">
    <w:abstractNumId w:val="19"/>
  </w:num>
  <w:num w:numId="6" w16cid:durableId="2027323201">
    <w:abstractNumId w:val="40"/>
  </w:num>
  <w:num w:numId="7" w16cid:durableId="1965234750">
    <w:abstractNumId w:val="33"/>
  </w:num>
  <w:num w:numId="8" w16cid:durableId="1520002879">
    <w:abstractNumId w:val="24"/>
  </w:num>
  <w:num w:numId="9" w16cid:durableId="1407145030">
    <w:abstractNumId w:val="31"/>
  </w:num>
  <w:num w:numId="10" w16cid:durableId="1443064561">
    <w:abstractNumId w:val="5"/>
  </w:num>
  <w:num w:numId="11" w16cid:durableId="2079672360">
    <w:abstractNumId w:val="29"/>
  </w:num>
  <w:num w:numId="12" w16cid:durableId="706374046">
    <w:abstractNumId w:val="25"/>
  </w:num>
  <w:num w:numId="13" w16cid:durableId="577599338">
    <w:abstractNumId w:val="39"/>
  </w:num>
  <w:num w:numId="14" w16cid:durableId="1227032824">
    <w:abstractNumId w:val="34"/>
  </w:num>
  <w:num w:numId="15" w16cid:durableId="360591674">
    <w:abstractNumId w:val="32"/>
  </w:num>
  <w:num w:numId="16" w16cid:durableId="396511279">
    <w:abstractNumId w:val="23"/>
  </w:num>
  <w:num w:numId="17" w16cid:durableId="1622303373">
    <w:abstractNumId w:val="16"/>
  </w:num>
  <w:num w:numId="18" w16cid:durableId="1292785123">
    <w:abstractNumId w:val="27"/>
  </w:num>
  <w:num w:numId="19" w16cid:durableId="1115253389">
    <w:abstractNumId w:val="28"/>
  </w:num>
  <w:num w:numId="20" w16cid:durableId="2000569623">
    <w:abstractNumId w:val="22"/>
  </w:num>
  <w:num w:numId="21" w16cid:durableId="1799565131">
    <w:abstractNumId w:val="10"/>
  </w:num>
  <w:num w:numId="22" w16cid:durableId="210581995">
    <w:abstractNumId w:val="39"/>
  </w:num>
  <w:num w:numId="23" w16cid:durableId="749620317">
    <w:abstractNumId w:val="8"/>
  </w:num>
  <w:num w:numId="24" w16cid:durableId="553196989">
    <w:abstractNumId w:val="9"/>
  </w:num>
  <w:num w:numId="25" w16cid:durableId="65811095">
    <w:abstractNumId w:val="35"/>
  </w:num>
  <w:num w:numId="26" w16cid:durableId="1853911331">
    <w:abstractNumId w:val="6"/>
  </w:num>
  <w:num w:numId="27" w16cid:durableId="616371294">
    <w:abstractNumId w:val="2"/>
  </w:num>
  <w:num w:numId="28" w16cid:durableId="1253663898">
    <w:abstractNumId w:val="13"/>
  </w:num>
  <w:num w:numId="29" w16cid:durableId="96490496">
    <w:abstractNumId w:val="18"/>
  </w:num>
  <w:num w:numId="30" w16cid:durableId="858277615">
    <w:abstractNumId w:val="38"/>
  </w:num>
  <w:num w:numId="31" w16cid:durableId="2020617276">
    <w:abstractNumId w:val="12"/>
  </w:num>
  <w:num w:numId="32" w16cid:durableId="1539004067">
    <w:abstractNumId w:val="1"/>
  </w:num>
  <w:num w:numId="33" w16cid:durableId="1885211480">
    <w:abstractNumId w:val="26"/>
  </w:num>
  <w:num w:numId="34" w16cid:durableId="2108573134">
    <w:abstractNumId w:val="20"/>
  </w:num>
  <w:num w:numId="35" w16cid:durableId="670448489">
    <w:abstractNumId w:val="30"/>
  </w:num>
  <w:num w:numId="36" w16cid:durableId="387993405">
    <w:abstractNumId w:val="7"/>
  </w:num>
  <w:num w:numId="37" w16cid:durableId="1991473887">
    <w:abstractNumId w:val="3"/>
  </w:num>
  <w:num w:numId="38" w16cid:durableId="1589999618">
    <w:abstractNumId w:val="15"/>
  </w:num>
  <w:num w:numId="39" w16cid:durableId="972057950">
    <w:abstractNumId w:val="4"/>
  </w:num>
  <w:num w:numId="40" w16cid:durableId="1999918339">
    <w:abstractNumId w:val="11"/>
  </w:num>
  <w:num w:numId="41" w16cid:durableId="2104298515">
    <w:abstractNumId w:val="37"/>
  </w:num>
  <w:num w:numId="42" w16cid:durableId="8987120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2A"/>
    <w:rsid w:val="0000567B"/>
    <w:rsid w:val="00005B60"/>
    <w:rsid w:val="000077BD"/>
    <w:rsid w:val="000122EC"/>
    <w:rsid w:val="0001252B"/>
    <w:rsid w:val="00016153"/>
    <w:rsid w:val="000178F5"/>
    <w:rsid w:val="0002010D"/>
    <w:rsid w:val="00021C66"/>
    <w:rsid w:val="00034093"/>
    <w:rsid w:val="00034560"/>
    <w:rsid w:val="000372F8"/>
    <w:rsid w:val="000379F1"/>
    <w:rsid w:val="00042B7D"/>
    <w:rsid w:val="00053E99"/>
    <w:rsid w:val="00062720"/>
    <w:rsid w:val="000647A6"/>
    <w:rsid w:val="00072F67"/>
    <w:rsid w:val="000736A8"/>
    <w:rsid w:val="00075F52"/>
    <w:rsid w:val="000765CB"/>
    <w:rsid w:val="00092DF2"/>
    <w:rsid w:val="000941F7"/>
    <w:rsid w:val="000A570C"/>
    <w:rsid w:val="000A7203"/>
    <w:rsid w:val="000B287A"/>
    <w:rsid w:val="000B5262"/>
    <w:rsid w:val="000C5624"/>
    <w:rsid w:val="000D1D46"/>
    <w:rsid w:val="000D38DF"/>
    <w:rsid w:val="000D74EB"/>
    <w:rsid w:val="000E1A87"/>
    <w:rsid w:val="000E4D60"/>
    <w:rsid w:val="000F5948"/>
    <w:rsid w:val="001013E6"/>
    <w:rsid w:val="00106F8F"/>
    <w:rsid w:val="00110952"/>
    <w:rsid w:val="001139B7"/>
    <w:rsid w:val="0011442C"/>
    <w:rsid w:val="001153B2"/>
    <w:rsid w:val="001177CE"/>
    <w:rsid w:val="001230D1"/>
    <w:rsid w:val="00124E11"/>
    <w:rsid w:val="00125FD5"/>
    <w:rsid w:val="001300D5"/>
    <w:rsid w:val="0013030D"/>
    <w:rsid w:val="00142911"/>
    <w:rsid w:val="00142CE6"/>
    <w:rsid w:val="00145390"/>
    <w:rsid w:val="001529BD"/>
    <w:rsid w:val="00157A78"/>
    <w:rsid w:val="0017029F"/>
    <w:rsid w:val="00171D3B"/>
    <w:rsid w:val="001755D1"/>
    <w:rsid w:val="00176016"/>
    <w:rsid w:val="001823DB"/>
    <w:rsid w:val="001833FC"/>
    <w:rsid w:val="00183A02"/>
    <w:rsid w:val="00184192"/>
    <w:rsid w:val="00185612"/>
    <w:rsid w:val="00186317"/>
    <w:rsid w:val="00190EC7"/>
    <w:rsid w:val="001910CB"/>
    <w:rsid w:val="001929F6"/>
    <w:rsid w:val="001934BC"/>
    <w:rsid w:val="001954E3"/>
    <w:rsid w:val="001B2413"/>
    <w:rsid w:val="001B5CDA"/>
    <w:rsid w:val="001C3F00"/>
    <w:rsid w:val="001D06ED"/>
    <w:rsid w:val="001D417A"/>
    <w:rsid w:val="001E5C68"/>
    <w:rsid w:val="001F09C5"/>
    <w:rsid w:val="001F1037"/>
    <w:rsid w:val="001F6D02"/>
    <w:rsid w:val="001F7D39"/>
    <w:rsid w:val="002009DE"/>
    <w:rsid w:val="00203717"/>
    <w:rsid w:val="002040EB"/>
    <w:rsid w:val="0021102E"/>
    <w:rsid w:val="002137EA"/>
    <w:rsid w:val="0021780D"/>
    <w:rsid w:val="002179C4"/>
    <w:rsid w:val="00220FFC"/>
    <w:rsid w:val="0022640A"/>
    <w:rsid w:val="00232212"/>
    <w:rsid w:val="0023298F"/>
    <w:rsid w:val="002334F7"/>
    <w:rsid w:val="002337C2"/>
    <w:rsid w:val="002372C8"/>
    <w:rsid w:val="00237C03"/>
    <w:rsid w:val="00237CD3"/>
    <w:rsid w:val="00240EF2"/>
    <w:rsid w:val="00241D53"/>
    <w:rsid w:val="002422FF"/>
    <w:rsid w:val="0024419B"/>
    <w:rsid w:val="0025451E"/>
    <w:rsid w:val="00256F3B"/>
    <w:rsid w:val="00260E47"/>
    <w:rsid w:val="00262FC6"/>
    <w:rsid w:val="00266CEB"/>
    <w:rsid w:val="00270A7E"/>
    <w:rsid w:val="00271A32"/>
    <w:rsid w:val="00273ED0"/>
    <w:rsid w:val="0028301A"/>
    <w:rsid w:val="00285EA1"/>
    <w:rsid w:val="0029263F"/>
    <w:rsid w:val="002975D1"/>
    <w:rsid w:val="002A6F5A"/>
    <w:rsid w:val="002B0EED"/>
    <w:rsid w:val="002B2255"/>
    <w:rsid w:val="002B3D0E"/>
    <w:rsid w:val="002C1B48"/>
    <w:rsid w:val="002C315B"/>
    <w:rsid w:val="002C71D9"/>
    <w:rsid w:val="002C7AB9"/>
    <w:rsid w:val="002D0948"/>
    <w:rsid w:val="002D65D5"/>
    <w:rsid w:val="002E0949"/>
    <w:rsid w:val="002E2A83"/>
    <w:rsid w:val="002F1475"/>
    <w:rsid w:val="002F6627"/>
    <w:rsid w:val="002F6AC3"/>
    <w:rsid w:val="00300D95"/>
    <w:rsid w:val="00304E72"/>
    <w:rsid w:val="003108F2"/>
    <w:rsid w:val="00312BD9"/>
    <w:rsid w:val="003133EE"/>
    <w:rsid w:val="003156BC"/>
    <w:rsid w:val="003160A4"/>
    <w:rsid w:val="00316D07"/>
    <w:rsid w:val="00321AA3"/>
    <w:rsid w:val="00321B78"/>
    <w:rsid w:val="00321E2B"/>
    <w:rsid w:val="003228F0"/>
    <w:rsid w:val="00332DFA"/>
    <w:rsid w:val="00333793"/>
    <w:rsid w:val="00337029"/>
    <w:rsid w:val="00340683"/>
    <w:rsid w:val="00342359"/>
    <w:rsid w:val="00350DC7"/>
    <w:rsid w:val="003628D0"/>
    <w:rsid w:val="00362E60"/>
    <w:rsid w:val="00366808"/>
    <w:rsid w:val="003721D1"/>
    <w:rsid w:val="00382F33"/>
    <w:rsid w:val="00387559"/>
    <w:rsid w:val="003917A4"/>
    <w:rsid w:val="0039507E"/>
    <w:rsid w:val="003977D9"/>
    <w:rsid w:val="003A0761"/>
    <w:rsid w:val="003A1A60"/>
    <w:rsid w:val="003A2757"/>
    <w:rsid w:val="003A7886"/>
    <w:rsid w:val="003B6E4F"/>
    <w:rsid w:val="003B7446"/>
    <w:rsid w:val="003C1562"/>
    <w:rsid w:val="003C185F"/>
    <w:rsid w:val="003C6623"/>
    <w:rsid w:val="003D300C"/>
    <w:rsid w:val="003D5AE7"/>
    <w:rsid w:val="003E0213"/>
    <w:rsid w:val="003E1703"/>
    <w:rsid w:val="003E4E8D"/>
    <w:rsid w:val="00402375"/>
    <w:rsid w:val="004025C2"/>
    <w:rsid w:val="00402DFC"/>
    <w:rsid w:val="00402E83"/>
    <w:rsid w:val="004053FD"/>
    <w:rsid w:val="0041184B"/>
    <w:rsid w:val="00413E7A"/>
    <w:rsid w:val="0042125D"/>
    <w:rsid w:val="004224DA"/>
    <w:rsid w:val="00435E01"/>
    <w:rsid w:val="0043623A"/>
    <w:rsid w:val="00436789"/>
    <w:rsid w:val="004465DD"/>
    <w:rsid w:val="00452AEA"/>
    <w:rsid w:val="004535DA"/>
    <w:rsid w:val="00453C57"/>
    <w:rsid w:val="00454380"/>
    <w:rsid w:val="00456975"/>
    <w:rsid w:val="0046158A"/>
    <w:rsid w:val="00464BA0"/>
    <w:rsid w:val="00466D05"/>
    <w:rsid w:val="00481E6C"/>
    <w:rsid w:val="00490A3C"/>
    <w:rsid w:val="0049623B"/>
    <w:rsid w:val="004977D3"/>
    <w:rsid w:val="00497C7F"/>
    <w:rsid w:val="004B0589"/>
    <w:rsid w:val="004B09C8"/>
    <w:rsid w:val="004B17F9"/>
    <w:rsid w:val="004B1D7C"/>
    <w:rsid w:val="004B2B3F"/>
    <w:rsid w:val="004B5F56"/>
    <w:rsid w:val="004C19E2"/>
    <w:rsid w:val="004C44CE"/>
    <w:rsid w:val="004C71BA"/>
    <w:rsid w:val="004D6874"/>
    <w:rsid w:val="004F175B"/>
    <w:rsid w:val="004F1D5C"/>
    <w:rsid w:val="00500CCE"/>
    <w:rsid w:val="005063A6"/>
    <w:rsid w:val="00507307"/>
    <w:rsid w:val="0051109F"/>
    <w:rsid w:val="00511237"/>
    <w:rsid w:val="005176C0"/>
    <w:rsid w:val="0052087D"/>
    <w:rsid w:val="00525DB1"/>
    <w:rsid w:val="00532A7B"/>
    <w:rsid w:val="00533DCB"/>
    <w:rsid w:val="005430BF"/>
    <w:rsid w:val="0054507F"/>
    <w:rsid w:val="005515C6"/>
    <w:rsid w:val="00552CD4"/>
    <w:rsid w:val="00553E5D"/>
    <w:rsid w:val="0055756E"/>
    <w:rsid w:val="00570712"/>
    <w:rsid w:val="00572A4B"/>
    <w:rsid w:val="00573BD0"/>
    <w:rsid w:val="00573F8D"/>
    <w:rsid w:val="0057468E"/>
    <w:rsid w:val="00583CF2"/>
    <w:rsid w:val="00584993"/>
    <w:rsid w:val="00585090"/>
    <w:rsid w:val="00590A9E"/>
    <w:rsid w:val="005944C3"/>
    <w:rsid w:val="005A65BC"/>
    <w:rsid w:val="005A6699"/>
    <w:rsid w:val="005B2301"/>
    <w:rsid w:val="005B55F6"/>
    <w:rsid w:val="005D18D9"/>
    <w:rsid w:val="005D298A"/>
    <w:rsid w:val="005D387D"/>
    <w:rsid w:val="005D63D7"/>
    <w:rsid w:val="005E2AAD"/>
    <w:rsid w:val="005F0FE6"/>
    <w:rsid w:val="005F7076"/>
    <w:rsid w:val="00603BE0"/>
    <w:rsid w:val="00606923"/>
    <w:rsid w:val="006105F8"/>
    <w:rsid w:val="00610C00"/>
    <w:rsid w:val="00612E26"/>
    <w:rsid w:val="006167E8"/>
    <w:rsid w:val="00632E8E"/>
    <w:rsid w:val="00641CB7"/>
    <w:rsid w:val="006445C7"/>
    <w:rsid w:val="0065362A"/>
    <w:rsid w:val="006560E9"/>
    <w:rsid w:val="006577F5"/>
    <w:rsid w:val="00660A4F"/>
    <w:rsid w:val="0066165A"/>
    <w:rsid w:val="00666699"/>
    <w:rsid w:val="0068276C"/>
    <w:rsid w:val="00684E5D"/>
    <w:rsid w:val="00684EC6"/>
    <w:rsid w:val="0069658D"/>
    <w:rsid w:val="006A2433"/>
    <w:rsid w:val="006A40F1"/>
    <w:rsid w:val="006B0E12"/>
    <w:rsid w:val="006C1475"/>
    <w:rsid w:val="006C1DCC"/>
    <w:rsid w:val="006C3C49"/>
    <w:rsid w:val="006C3C8E"/>
    <w:rsid w:val="006D227A"/>
    <w:rsid w:val="006F5641"/>
    <w:rsid w:val="00703558"/>
    <w:rsid w:val="007060BF"/>
    <w:rsid w:val="0070615F"/>
    <w:rsid w:val="007074DB"/>
    <w:rsid w:val="00711A14"/>
    <w:rsid w:val="00715D0F"/>
    <w:rsid w:val="007202FB"/>
    <w:rsid w:val="007230B0"/>
    <w:rsid w:val="00723197"/>
    <w:rsid w:val="00731C18"/>
    <w:rsid w:val="007340A2"/>
    <w:rsid w:val="00734ECC"/>
    <w:rsid w:val="00735990"/>
    <w:rsid w:val="007362B5"/>
    <w:rsid w:val="00737A45"/>
    <w:rsid w:val="00750E7E"/>
    <w:rsid w:val="00753008"/>
    <w:rsid w:val="007537AD"/>
    <w:rsid w:val="00762846"/>
    <w:rsid w:val="00767D37"/>
    <w:rsid w:val="0077176D"/>
    <w:rsid w:val="00773AEA"/>
    <w:rsid w:val="007902CE"/>
    <w:rsid w:val="007B1E2C"/>
    <w:rsid w:val="007C3BA8"/>
    <w:rsid w:val="007C7ED9"/>
    <w:rsid w:val="007D141F"/>
    <w:rsid w:val="007D6ED9"/>
    <w:rsid w:val="007E09DF"/>
    <w:rsid w:val="007E2958"/>
    <w:rsid w:val="007E7092"/>
    <w:rsid w:val="007E7DC4"/>
    <w:rsid w:val="007F2389"/>
    <w:rsid w:val="007F67EE"/>
    <w:rsid w:val="007F6A8B"/>
    <w:rsid w:val="008021E6"/>
    <w:rsid w:val="00805FFD"/>
    <w:rsid w:val="00811292"/>
    <w:rsid w:val="008378E4"/>
    <w:rsid w:val="00843D03"/>
    <w:rsid w:val="00847159"/>
    <w:rsid w:val="00850676"/>
    <w:rsid w:val="00861CBD"/>
    <w:rsid w:val="00880D88"/>
    <w:rsid w:val="00881CA9"/>
    <w:rsid w:val="008874EB"/>
    <w:rsid w:val="008A0177"/>
    <w:rsid w:val="008A0324"/>
    <w:rsid w:val="008A541E"/>
    <w:rsid w:val="008A67D0"/>
    <w:rsid w:val="008A6EB8"/>
    <w:rsid w:val="008A7175"/>
    <w:rsid w:val="008B2AB4"/>
    <w:rsid w:val="008B3C23"/>
    <w:rsid w:val="008B3D89"/>
    <w:rsid w:val="008B3E7D"/>
    <w:rsid w:val="008B69D8"/>
    <w:rsid w:val="008C3A4D"/>
    <w:rsid w:val="008C62EE"/>
    <w:rsid w:val="008E0CB0"/>
    <w:rsid w:val="008E7359"/>
    <w:rsid w:val="008F3663"/>
    <w:rsid w:val="008F4035"/>
    <w:rsid w:val="008F46F7"/>
    <w:rsid w:val="008F669B"/>
    <w:rsid w:val="00901B05"/>
    <w:rsid w:val="00902D29"/>
    <w:rsid w:val="00902E97"/>
    <w:rsid w:val="00907708"/>
    <w:rsid w:val="00922E6B"/>
    <w:rsid w:val="0092654F"/>
    <w:rsid w:val="00927591"/>
    <w:rsid w:val="00930201"/>
    <w:rsid w:val="00930D10"/>
    <w:rsid w:val="00934D28"/>
    <w:rsid w:val="009365BE"/>
    <w:rsid w:val="00944B99"/>
    <w:rsid w:val="00944EF7"/>
    <w:rsid w:val="00945586"/>
    <w:rsid w:val="009521BD"/>
    <w:rsid w:val="009575CF"/>
    <w:rsid w:val="0096094A"/>
    <w:rsid w:val="009643FE"/>
    <w:rsid w:val="00964569"/>
    <w:rsid w:val="00966862"/>
    <w:rsid w:val="009675F4"/>
    <w:rsid w:val="009678F5"/>
    <w:rsid w:val="00971CED"/>
    <w:rsid w:val="0098447A"/>
    <w:rsid w:val="009901C6"/>
    <w:rsid w:val="009950B7"/>
    <w:rsid w:val="00996222"/>
    <w:rsid w:val="009B0CFF"/>
    <w:rsid w:val="009C0E93"/>
    <w:rsid w:val="009C0EF4"/>
    <w:rsid w:val="009C19C3"/>
    <w:rsid w:val="009D2973"/>
    <w:rsid w:val="009D5478"/>
    <w:rsid w:val="009E6047"/>
    <w:rsid w:val="009E7938"/>
    <w:rsid w:val="009F0D86"/>
    <w:rsid w:val="009F2F6F"/>
    <w:rsid w:val="009F582E"/>
    <w:rsid w:val="009F730E"/>
    <w:rsid w:val="00A01768"/>
    <w:rsid w:val="00A05210"/>
    <w:rsid w:val="00A062D5"/>
    <w:rsid w:val="00A07D1A"/>
    <w:rsid w:val="00A16A4D"/>
    <w:rsid w:val="00A17EF7"/>
    <w:rsid w:val="00A20AAD"/>
    <w:rsid w:val="00A243F0"/>
    <w:rsid w:val="00A2571B"/>
    <w:rsid w:val="00A26F5F"/>
    <w:rsid w:val="00A3224D"/>
    <w:rsid w:val="00A3583D"/>
    <w:rsid w:val="00A37A78"/>
    <w:rsid w:val="00A418F4"/>
    <w:rsid w:val="00A41CF1"/>
    <w:rsid w:val="00A44BB8"/>
    <w:rsid w:val="00A46D66"/>
    <w:rsid w:val="00A50A8D"/>
    <w:rsid w:val="00A652FF"/>
    <w:rsid w:val="00A65754"/>
    <w:rsid w:val="00A67596"/>
    <w:rsid w:val="00A67F38"/>
    <w:rsid w:val="00A71D22"/>
    <w:rsid w:val="00A735BC"/>
    <w:rsid w:val="00A74378"/>
    <w:rsid w:val="00A83FC0"/>
    <w:rsid w:val="00A865F3"/>
    <w:rsid w:val="00A8777E"/>
    <w:rsid w:val="00A90FBA"/>
    <w:rsid w:val="00A96F89"/>
    <w:rsid w:val="00AA47D8"/>
    <w:rsid w:val="00AB0FF4"/>
    <w:rsid w:val="00AB1E8A"/>
    <w:rsid w:val="00AD07E8"/>
    <w:rsid w:val="00AD34A7"/>
    <w:rsid w:val="00AD5377"/>
    <w:rsid w:val="00AD5E60"/>
    <w:rsid w:val="00AE4286"/>
    <w:rsid w:val="00AE6AF2"/>
    <w:rsid w:val="00AF3E87"/>
    <w:rsid w:val="00AF42B0"/>
    <w:rsid w:val="00AF5C92"/>
    <w:rsid w:val="00B0268A"/>
    <w:rsid w:val="00B03086"/>
    <w:rsid w:val="00B064C2"/>
    <w:rsid w:val="00B06D89"/>
    <w:rsid w:val="00B07478"/>
    <w:rsid w:val="00B1235B"/>
    <w:rsid w:val="00B17879"/>
    <w:rsid w:val="00B23563"/>
    <w:rsid w:val="00B24535"/>
    <w:rsid w:val="00B25976"/>
    <w:rsid w:val="00B25C09"/>
    <w:rsid w:val="00B26B84"/>
    <w:rsid w:val="00B3004E"/>
    <w:rsid w:val="00B3728D"/>
    <w:rsid w:val="00B45B77"/>
    <w:rsid w:val="00B5164F"/>
    <w:rsid w:val="00B55145"/>
    <w:rsid w:val="00B639BB"/>
    <w:rsid w:val="00B70B65"/>
    <w:rsid w:val="00B71D1E"/>
    <w:rsid w:val="00B77ADE"/>
    <w:rsid w:val="00B77CC1"/>
    <w:rsid w:val="00B817CD"/>
    <w:rsid w:val="00B83D6F"/>
    <w:rsid w:val="00B978BC"/>
    <w:rsid w:val="00BB05C7"/>
    <w:rsid w:val="00BB302D"/>
    <w:rsid w:val="00BB7D49"/>
    <w:rsid w:val="00BC008A"/>
    <w:rsid w:val="00BC6F68"/>
    <w:rsid w:val="00BD0306"/>
    <w:rsid w:val="00BD0320"/>
    <w:rsid w:val="00BE0326"/>
    <w:rsid w:val="00BE06CE"/>
    <w:rsid w:val="00BE2559"/>
    <w:rsid w:val="00BF047C"/>
    <w:rsid w:val="00BF3E29"/>
    <w:rsid w:val="00C0001B"/>
    <w:rsid w:val="00C023B3"/>
    <w:rsid w:val="00C05B68"/>
    <w:rsid w:val="00C06073"/>
    <w:rsid w:val="00C07D51"/>
    <w:rsid w:val="00C16779"/>
    <w:rsid w:val="00C20E72"/>
    <w:rsid w:val="00C22CFB"/>
    <w:rsid w:val="00C23B7F"/>
    <w:rsid w:val="00C25ABA"/>
    <w:rsid w:val="00C36E20"/>
    <w:rsid w:val="00C44393"/>
    <w:rsid w:val="00C44480"/>
    <w:rsid w:val="00C44DC3"/>
    <w:rsid w:val="00C45079"/>
    <w:rsid w:val="00C47162"/>
    <w:rsid w:val="00C47F42"/>
    <w:rsid w:val="00C50742"/>
    <w:rsid w:val="00C5539A"/>
    <w:rsid w:val="00C64C56"/>
    <w:rsid w:val="00C67C0F"/>
    <w:rsid w:val="00C71398"/>
    <w:rsid w:val="00C73F69"/>
    <w:rsid w:val="00C7432A"/>
    <w:rsid w:val="00C922C4"/>
    <w:rsid w:val="00C93A77"/>
    <w:rsid w:val="00C96766"/>
    <w:rsid w:val="00C97016"/>
    <w:rsid w:val="00C97422"/>
    <w:rsid w:val="00CB15D5"/>
    <w:rsid w:val="00CB22B0"/>
    <w:rsid w:val="00CB3EBB"/>
    <w:rsid w:val="00CB40FA"/>
    <w:rsid w:val="00CC2AE7"/>
    <w:rsid w:val="00CC5CD9"/>
    <w:rsid w:val="00CC6846"/>
    <w:rsid w:val="00CD462A"/>
    <w:rsid w:val="00CE0C7E"/>
    <w:rsid w:val="00CE33D9"/>
    <w:rsid w:val="00CE6E05"/>
    <w:rsid w:val="00CF2634"/>
    <w:rsid w:val="00CF3C15"/>
    <w:rsid w:val="00D034EC"/>
    <w:rsid w:val="00D03B47"/>
    <w:rsid w:val="00D12E7C"/>
    <w:rsid w:val="00D15E25"/>
    <w:rsid w:val="00D26D3A"/>
    <w:rsid w:val="00D327FC"/>
    <w:rsid w:val="00D43517"/>
    <w:rsid w:val="00D46B25"/>
    <w:rsid w:val="00D532B6"/>
    <w:rsid w:val="00D55557"/>
    <w:rsid w:val="00D55A91"/>
    <w:rsid w:val="00D60B14"/>
    <w:rsid w:val="00D61AE0"/>
    <w:rsid w:val="00D63901"/>
    <w:rsid w:val="00D6539C"/>
    <w:rsid w:val="00D65B86"/>
    <w:rsid w:val="00D70DFB"/>
    <w:rsid w:val="00D73F9D"/>
    <w:rsid w:val="00D7590A"/>
    <w:rsid w:val="00D827A8"/>
    <w:rsid w:val="00D83683"/>
    <w:rsid w:val="00D84ED1"/>
    <w:rsid w:val="00D85467"/>
    <w:rsid w:val="00D91B02"/>
    <w:rsid w:val="00D92481"/>
    <w:rsid w:val="00DA0DC3"/>
    <w:rsid w:val="00DA4B2E"/>
    <w:rsid w:val="00DB07B8"/>
    <w:rsid w:val="00DB2A70"/>
    <w:rsid w:val="00DB3C85"/>
    <w:rsid w:val="00DC7E32"/>
    <w:rsid w:val="00DD1616"/>
    <w:rsid w:val="00DD40D1"/>
    <w:rsid w:val="00DE10F8"/>
    <w:rsid w:val="00DE16AC"/>
    <w:rsid w:val="00DE1ECF"/>
    <w:rsid w:val="00DF28AB"/>
    <w:rsid w:val="00DF49F0"/>
    <w:rsid w:val="00DF5FB5"/>
    <w:rsid w:val="00DF61A7"/>
    <w:rsid w:val="00E103AE"/>
    <w:rsid w:val="00E138FD"/>
    <w:rsid w:val="00E155A3"/>
    <w:rsid w:val="00E15844"/>
    <w:rsid w:val="00E16288"/>
    <w:rsid w:val="00E168A2"/>
    <w:rsid w:val="00E17FCD"/>
    <w:rsid w:val="00E25519"/>
    <w:rsid w:val="00E314B0"/>
    <w:rsid w:val="00E35490"/>
    <w:rsid w:val="00E36B96"/>
    <w:rsid w:val="00E47D9B"/>
    <w:rsid w:val="00E50176"/>
    <w:rsid w:val="00E52AB6"/>
    <w:rsid w:val="00E54E00"/>
    <w:rsid w:val="00E6063A"/>
    <w:rsid w:val="00E62264"/>
    <w:rsid w:val="00E653EE"/>
    <w:rsid w:val="00E65B58"/>
    <w:rsid w:val="00E67E29"/>
    <w:rsid w:val="00E72287"/>
    <w:rsid w:val="00E75B2C"/>
    <w:rsid w:val="00E853C8"/>
    <w:rsid w:val="00E90857"/>
    <w:rsid w:val="00E959D4"/>
    <w:rsid w:val="00E96106"/>
    <w:rsid w:val="00E97F61"/>
    <w:rsid w:val="00EA1041"/>
    <w:rsid w:val="00EA579C"/>
    <w:rsid w:val="00EB701C"/>
    <w:rsid w:val="00EB7C97"/>
    <w:rsid w:val="00EC1D60"/>
    <w:rsid w:val="00EC380A"/>
    <w:rsid w:val="00EC7141"/>
    <w:rsid w:val="00ED490C"/>
    <w:rsid w:val="00EE10EF"/>
    <w:rsid w:val="00EF06B8"/>
    <w:rsid w:val="00EF3B64"/>
    <w:rsid w:val="00EF436A"/>
    <w:rsid w:val="00EF6C82"/>
    <w:rsid w:val="00F03B59"/>
    <w:rsid w:val="00F11EFD"/>
    <w:rsid w:val="00F14DCA"/>
    <w:rsid w:val="00F14E6B"/>
    <w:rsid w:val="00F16A21"/>
    <w:rsid w:val="00F35609"/>
    <w:rsid w:val="00F359DB"/>
    <w:rsid w:val="00F440FF"/>
    <w:rsid w:val="00F45BFF"/>
    <w:rsid w:val="00F4674C"/>
    <w:rsid w:val="00F51C01"/>
    <w:rsid w:val="00F52E39"/>
    <w:rsid w:val="00F55BC9"/>
    <w:rsid w:val="00F55D30"/>
    <w:rsid w:val="00F6689E"/>
    <w:rsid w:val="00F770D0"/>
    <w:rsid w:val="00F87499"/>
    <w:rsid w:val="00F913BD"/>
    <w:rsid w:val="00F9749F"/>
    <w:rsid w:val="00FA5067"/>
    <w:rsid w:val="00FB0C16"/>
    <w:rsid w:val="00FB2148"/>
    <w:rsid w:val="00FB45BF"/>
    <w:rsid w:val="00FB5762"/>
    <w:rsid w:val="00FB5D78"/>
    <w:rsid w:val="00FC62BB"/>
    <w:rsid w:val="00FC7A49"/>
    <w:rsid w:val="00FD00E3"/>
    <w:rsid w:val="00FD1899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645BB16"/>
  <w15:chartTrackingRefBased/>
  <w15:docId w15:val="{DEB30C50-5097-45F3-AB19-D541D3D9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62A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D462A"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link w:val="Overskrift2Tegn"/>
    <w:qFormat/>
    <w:rsid w:val="00CD462A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CD462A"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link w:val="Overskrift4Tegn"/>
    <w:qFormat/>
    <w:rsid w:val="00CD462A"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link w:val="Overskrift5Tegn"/>
    <w:qFormat/>
    <w:rsid w:val="00CD462A"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CD462A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CD462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link w:val="Overskrift8Tegn"/>
    <w:qFormat/>
    <w:rsid w:val="00CD462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CD462A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opptekst">
    <w:name w:val="header"/>
    <w:basedOn w:val="Normal"/>
    <w:link w:val="TopptekstTegn"/>
    <w:unhideWhenUsed/>
    <w:rsid w:val="009B0C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nhideWhenUsed/>
    <w:rsid w:val="009B0C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character" w:customStyle="1" w:styleId="Overskrift1Tegn">
    <w:name w:val="Overskrift 1 Tegn"/>
    <w:basedOn w:val="Standardskriftforavsnitt"/>
    <w:link w:val="Overskrift1"/>
    <w:rsid w:val="00CD462A"/>
    <w:rPr>
      <w:rFonts w:ascii="Arial" w:eastAsia="Times New Roman" w:hAnsi="Arial" w:cs="Times New Roman"/>
      <w:b/>
      <w:sz w:val="26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D462A"/>
    <w:rPr>
      <w:rFonts w:ascii="Arial" w:eastAsia="Times New Roman" w:hAnsi="Arial" w:cs="Times New Roman"/>
      <w:b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D462A"/>
    <w:rPr>
      <w:rFonts w:ascii="Arial" w:eastAsia="Times New Roman" w:hAnsi="Arial" w:cs="Times New Roman"/>
      <w:b/>
      <w:i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CD462A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CD462A"/>
    <w:rPr>
      <w:rFonts w:ascii="Arial" w:eastAsia="Times New Roman" w:hAnsi="Arial" w:cs="Times New Roman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CD462A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CD462A"/>
    <w:rPr>
      <w:rFonts w:ascii="Arial" w:eastAsia="Times New Roman" w:hAnsi="Arial" w:cs="Times New Roman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CD462A"/>
    <w:rPr>
      <w:rFonts w:ascii="Arial" w:eastAsia="Times New Roman" w:hAnsi="Arial" w:cs="Times New Roman"/>
      <w:i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CD462A"/>
    <w:rPr>
      <w:rFonts w:ascii="Arial" w:eastAsia="Times New Roman" w:hAnsi="Arial" w:cs="Times New Roman"/>
      <w:b/>
      <w:i/>
      <w:sz w:val="18"/>
      <w:szCs w:val="20"/>
      <w:lang w:eastAsia="nb-NO"/>
    </w:rPr>
  </w:style>
  <w:style w:type="character" w:styleId="Hyperkobling">
    <w:name w:val="Hyperlink"/>
    <w:uiPriority w:val="99"/>
    <w:rsid w:val="00CD462A"/>
    <w:rPr>
      <w:color w:val="0000FF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A062D5"/>
    <w:pPr>
      <w:contextualSpacing/>
    </w:pPr>
    <w:rPr>
      <w:rFonts w:ascii="Verdana" w:eastAsiaTheme="majorEastAsia" w:hAnsi="Verdana" w:cstheme="majorBidi"/>
      <w:b/>
      <w:spacing w:val="5"/>
      <w:kern w:val="28"/>
      <w:sz w:val="24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A062D5"/>
    <w:rPr>
      <w:rFonts w:ascii="Verdana" w:eastAsiaTheme="majorEastAsia" w:hAnsi="Verdana" w:cstheme="majorBidi"/>
      <w:b/>
      <w:spacing w:val="5"/>
      <w:kern w:val="28"/>
      <w:sz w:val="2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istiansand.kommune.n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3" ma:contentTypeDescription="Opprett et nytt dokument." ma:contentTypeScope="" ma:versionID="7f84b50c40d14a5f70d5eb88a81108c4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870f667369ab6841562c8757de91c6c0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CEE19-5EF0-48C6-A9BA-B40AA95A14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045AD0-6AF7-4E7A-982B-B6BE203B2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22140-279A-491A-A303-2C4529676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Vik</dc:creator>
  <cp:keywords/>
  <dc:description/>
  <cp:lastModifiedBy>Oddvar Vik</cp:lastModifiedBy>
  <cp:revision>2</cp:revision>
  <dcterms:created xsi:type="dcterms:W3CDTF">2025-06-04T05:59:00Z</dcterms:created>
  <dcterms:modified xsi:type="dcterms:W3CDTF">2025-06-04T05:59:00Z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